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0A" w:rsidRDefault="00D3120A" w:rsidP="00316E4C">
      <w:pPr>
        <w:pStyle w:val="WW-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072"/>
        </w:tabs>
        <w:spacing w:line="240" w:lineRule="atLeast"/>
        <w:jc w:val="center"/>
        <w:outlineLvl w:val="0"/>
        <w:rPr>
          <w:b/>
          <w:sz w:val="22"/>
          <w:szCs w:val="22"/>
        </w:rPr>
      </w:pPr>
    </w:p>
    <w:p w:rsidR="00D3120A" w:rsidRDefault="00D3120A" w:rsidP="00316E4C">
      <w:pPr>
        <w:pStyle w:val="WW-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072"/>
        </w:tabs>
        <w:spacing w:line="240" w:lineRule="atLeast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ИНФОРМАЦИЯ </w:t>
      </w:r>
    </w:p>
    <w:p w:rsidR="00D3120A" w:rsidRPr="00C24E04" w:rsidRDefault="00D3120A" w:rsidP="000476A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C24E04">
        <w:rPr>
          <w:rFonts w:ascii="Times New Roman" w:hAnsi="Times New Roman"/>
          <w:sz w:val="24"/>
          <w:szCs w:val="24"/>
        </w:rPr>
        <w:t>МАУК «Кармаскалинская ЦБС» о проведенных мероприятиях, посвященных памятным и  знаменательным датам</w:t>
      </w:r>
    </w:p>
    <w:p w:rsidR="00D3120A" w:rsidRDefault="00D3120A" w:rsidP="000476A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ноябрь 2017</w:t>
      </w:r>
      <w:r w:rsidRPr="00C24E04">
        <w:rPr>
          <w:rFonts w:ascii="Times New Roman" w:hAnsi="Times New Roman"/>
          <w:sz w:val="24"/>
          <w:szCs w:val="24"/>
        </w:rPr>
        <w:t xml:space="preserve"> года</w:t>
      </w:r>
    </w:p>
    <w:p w:rsidR="00D3120A" w:rsidRPr="00917708" w:rsidRDefault="00D3120A" w:rsidP="000476A3">
      <w:pPr>
        <w:spacing w:after="0" w:line="240" w:lineRule="atLeast"/>
        <w:jc w:val="center"/>
        <w:rPr>
          <w:rFonts w:ascii="Times New Roman" w:hAnsi="Times New Roman"/>
          <w:sz w:val="24"/>
          <w:szCs w:val="24"/>
          <w:lang w:val="ba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44"/>
        <w:gridCol w:w="1418"/>
        <w:gridCol w:w="1842"/>
        <w:gridCol w:w="1418"/>
        <w:gridCol w:w="1983"/>
      </w:tblGrid>
      <w:tr w:rsidR="00D3120A" w:rsidRPr="0073454C" w:rsidTr="0019560B">
        <w:trPr>
          <w:trHeight w:val="1072"/>
        </w:trPr>
        <w:tc>
          <w:tcPr>
            <w:tcW w:w="1985" w:type="dxa"/>
          </w:tcPr>
          <w:p w:rsidR="00D3120A" w:rsidRPr="00DC59F8" w:rsidRDefault="00D3120A" w:rsidP="000476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3454C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D3120A" w:rsidRPr="0073454C" w:rsidRDefault="00D3120A" w:rsidP="000476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3454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4" w:type="dxa"/>
          </w:tcPr>
          <w:p w:rsidR="00D3120A" w:rsidRPr="0073454C" w:rsidRDefault="00D3120A" w:rsidP="000476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3454C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</w:tcPr>
          <w:p w:rsidR="00D3120A" w:rsidRPr="00DC59F8" w:rsidRDefault="00D3120A" w:rsidP="000476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3454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D3120A" w:rsidRPr="0073454C" w:rsidRDefault="00D3120A" w:rsidP="000476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3454C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</w:tcPr>
          <w:p w:rsidR="00D3120A" w:rsidRPr="0073454C" w:rsidRDefault="00D3120A" w:rsidP="000476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3454C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</w:tcPr>
          <w:p w:rsidR="00D3120A" w:rsidRPr="0073454C" w:rsidRDefault="00D3120A" w:rsidP="000476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3454C"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1983" w:type="dxa"/>
          </w:tcPr>
          <w:p w:rsidR="00D3120A" w:rsidRPr="00DC59F8" w:rsidRDefault="00D3120A" w:rsidP="000476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3454C">
              <w:rPr>
                <w:rFonts w:ascii="Times New Roman" w:hAnsi="Times New Roman"/>
                <w:b/>
                <w:sz w:val="24"/>
                <w:szCs w:val="24"/>
              </w:rPr>
              <w:t>Ответственные за подготовку и проведение</w:t>
            </w:r>
          </w:p>
          <w:p w:rsidR="00D3120A" w:rsidRPr="0073454C" w:rsidRDefault="00D3120A" w:rsidP="000476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3120A" w:rsidRPr="0073454C" w:rsidTr="00F46701">
        <w:trPr>
          <w:trHeight w:val="982"/>
        </w:trPr>
        <w:tc>
          <w:tcPr>
            <w:tcW w:w="1985" w:type="dxa"/>
          </w:tcPr>
          <w:p w:rsidR="00D3120A" w:rsidRPr="00DC59F8" w:rsidRDefault="00D3120A" w:rsidP="000476A3">
            <w:pPr>
              <w:shd w:val="clear" w:color="auto" w:fill="FFFFFF"/>
              <w:spacing w:after="158" w:line="240" w:lineRule="auto"/>
              <w:rPr>
                <w:rFonts w:ascii="PTSans" w:hAnsi="PTSans"/>
                <w:color w:val="0E0D0D"/>
                <w:sz w:val="24"/>
                <w:szCs w:val="24"/>
              </w:rPr>
            </w:pPr>
            <w:r>
              <w:rPr>
                <w:rFonts w:ascii="PTSans" w:hAnsi="PTSans"/>
                <w:color w:val="0E0D0D"/>
                <w:sz w:val="24"/>
                <w:szCs w:val="24"/>
              </w:rPr>
              <w:t xml:space="preserve">Час мужества, </w:t>
            </w:r>
            <w:r w:rsidRPr="00DC59F8">
              <w:rPr>
                <w:rFonts w:ascii="PTSans" w:hAnsi="PTSans"/>
                <w:color w:val="0E0D0D"/>
                <w:sz w:val="24"/>
                <w:szCs w:val="24"/>
              </w:rPr>
              <w:t xml:space="preserve"> </w:t>
            </w:r>
            <w:r>
              <w:rPr>
                <w:rFonts w:ascii="PTSans" w:hAnsi="PTSans"/>
                <w:color w:val="0E0D0D"/>
                <w:sz w:val="24"/>
                <w:szCs w:val="24"/>
              </w:rPr>
              <w:t>п</w:t>
            </w:r>
            <w:r w:rsidRPr="00DC59F8">
              <w:rPr>
                <w:rFonts w:ascii="PTSans" w:hAnsi="PTSans"/>
                <w:color w:val="0E0D0D"/>
                <w:sz w:val="24"/>
                <w:szCs w:val="24"/>
              </w:rPr>
              <w:t>освященн</w:t>
            </w:r>
            <w:r>
              <w:rPr>
                <w:rFonts w:ascii="Times New Roman" w:hAnsi="Times New Roman"/>
                <w:color w:val="0E0D0D"/>
                <w:sz w:val="24"/>
                <w:szCs w:val="24"/>
              </w:rPr>
              <w:t>ый</w:t>
            </w:r>
            <w:r w:rsidRPr="00DC59F8">
              <w:rPr>
                <w:rFonts w:ascii="PTSans" w:hAnsi="PTSans"/>
                <w:color w:val="0E0D0D"/>
                <w:sz w:val="24"/>
                <w:szCs w:val="24"/>
              </w:rPr>
              <w:t xml:space="preserve"> дню народного единства. В 1612 году народное ополчение под командованием князя Дмитрия Пожарского освободило Москву от иноземных захватчиков.</w:t>
            </w:r>
          </w:p>
        </w:tc>
        <w:tc>
          <w:tcPr>
            <w:tcW w:w="1844" w:type="dxa"/>
          </w:tcPr>
          <w:p w:rsidR="00D3120A" w:rsidRPr="0019560B" w:rsidRDefault="00D3120A" w:rsidP="000476A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54C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«Вместе мы непобедимы»</w:t>
            </w:r>
            <w:r w:rsidRPr="0073454C">
              <w:rPr>
                <w:rStyle w:val="apple-converted-space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D3120A" w:rsidRPr="0073454C" w:rsidRDefault="00D3120A" w:rsidP="000476A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345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03.11.2017</w:t>
            </w:r>
          </w:p>
        </w:tc>
        <w:tc>
          <w:tcPr>
            <w:tcW w:w="1842" w:type="dxa"/>
          </w:tcPr>
          <w:p w:rsidR="00D3120A" w:rsidRPr="0073454C" w:rsidRDefault="00D3120A" w:rsidP="000476A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454C">
              <w:rPr>
                <w:rFonts w:ascii="Times New Roman" w:hAnsi="Times New Roman"/>
                <w:sz w:val="24"/>
                <w:szCs w:val="24"/>
                <w:lang w:eastAsia="en-US"/>
              </w:rPr>
              <w:t>Сихонкинская модельная сельская библиоетка</w:t>
            </w:r>
          </w:p>
        </w:tc>
        <w:tc>
          <w:tcPr>
            <w:tcW w:w="1418" w:type="dxa"/>
          </w:tcPr>
          <w:p w:rsidR="00D3120A" w:rsidRPr="0073454C" w:rsidRDefault="00D3120A" w:rsidP="000476A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3454C"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</w:tc>
        <w:tc>
          <w:tcPr>
            <w:tcW w:w="1983" w:type="dxa"/>
          </w:tcPr>
          <w:p w:rsidR="00D3120A" w:rsidRPr="0073454C" w:rsidRDefault="00D3120A" w:rsidP="000476A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454C">
              <w:rPr>
                <w:rFonts w:ascii="Times New Roman" w:hAnsi="Times New Roman"/>
                <w:sz w:val="24"/>
                <w:szCs w:val="24"/>
                <w:lang w:eastAsia="en-US"/>
              </w:rPr>
              <w:t>Федорова Галина Георгиевна</w:t>
            </w:r>
          </w:p>
        </w:tc>
      </w:tr>
      <w:tr w:rsidR="00D3120A" w:rsidRPr="0073454C" w:rsidTr="00DC59F8">
        <w:trPr>
          <w:trHeight w:val="275"/>
        </w:trPr>
        <w:tc>
          <w:tcPr>
            <w:tcW w:w="1985" w:type="dxa"/>
          </w:tcPr>
          <w:p w:rsidR="00D3120A" w:rsidRPr="00DC59F8" w:rsidRDefault="00D3120A" w:rsidP="000476A3">
            <w:pPr>
              <w:pStyle w:val="NormalWeb"/>
              <w:shd w:val="clear" w:color="auto" w:fill="FFFFFF"/>
              <w:spacing w:before="240" w:beforeAutospacing="0" w:after="285" w:afterAutospacing="0"/>
              <w:rPr>
                <w:lang w:eastAsia="en-US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Устный журнал, </w:t>
            </w:r>
            <w:r w:rsidRPr="00DC59F8">
              <w:rPr>
                <w:bCs/>
                <w:color w:val="000000"/>
                <w:shd w:val="clear" w:color="auto" w:fill="FFFFFF"/>
              </w:rPr>
              <w:t xml:space="preserve">посвященный дню проведения военного парада на Красной площади </w:t>
            </w:r>
            <w:r>
              <w:rPr>
                <w:bCs/>
                <w:color w:val="000000"/>
                <w:shd w:val="clear" w:color="auto" w:fill="FFFFFF"/>
              </w:rPr>
              <w:t xml:space="preserve"> (7 ноября 1941 года).</w:t>
            </w:r>
          </w:p>
        </w:tc>
        <w:tc>
          <w:tcPr>
            <w:tcW w:w="1844" w:type="dxa"/>
          </w:tcPr>
          <w:p w:rsidR="00D3120A" w:rsidRPr="0034509A" w:rsidRDefault="00D3120A" w:rsidP="000476A3">
            <w:pPr>
              <w:pStyle w:val="NormalWeb"/>
              <w:rPr>
                <w:color w:val="000000"/>
                <w:shd w:val="clear" w:color="auto" w:fill="FFFFFF"/>
              </w:rPr>
            </w:pPr>
            <w:r w:rsidRPr="0034509A">
              <w:rPr>
                <w:color w:val="000000"/>
                <w:shd w:val="clear" w:color="auto" w:fill="FFFFFF"/>
              </w:rPr>
              <w:t>«</w:t>
            </w:r>
            <w:r w:rsidRPr="0034509A">
              <w:rPr>
                <w:bCs/>
                <w:color w:val="000000"/>
                <w:shd w:val="clear" w:color="auto" w:fill="FFFFFF"/>
              </w:rPr>
              <w:t>Легендарный Парад 1941года»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D3120A" w:rsidRPr="0073454C" w:rsidRDefault="00D3120A" w:rsidP="000476A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3454C">
              <w:rPr>
                <w:rFonts w:ascii="Times New Roman" w:hAnsi="Times New Roman"/>
                <w:sz w:val="24"/>
                <w:szCs w:val="24"/>
              </w:rPr>
              <w:t>07.11.2017</w:t>
            </w:r>
          </w:p>
        </w:tc>
        <w:tc>
          <w:tcPr>
            <w:tcW w:w="1842" w:type="dxa"/>
          </w:tcPr>
          <w:p w:rsidR="00D3120A" w:rsidRPr="0073454C" w:rsidRDefault="00D3120A" w:rsidP="000476A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454C">
              <w:rPr>
                <w:rFonts w:ascii="Times New Roman" w:hAnsi="Times New Roman"/>
                <w:sz w:val="24"/>
                <w:szCs w:val="24"/>
                <w:lang w:eastAsia="en-US"/>
              </w:rPr>
              <w:t>Камышлинская сельская библиотека</w:t>
            </w:r>
          </w:p>
        </w:tc>
        <w:tc>
          <w:tcPr>
            <w:tcW w:w="1418" w:type="dxa"/>
          </w:tcPr>
          <w:p w:rsidR="00D3120A" w:rsidRPr="0073454C" w:rsidRDefault="00D3120A" w:rsidP="000476A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3454C"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</w:tc>
        <w:tc>
          <w:tcPr>
            <w:tcW w:w="1983" w:type="dxa"/>
          </w:tcPr>
          <w:p w:rsidR="00D3120A" w:rsidRPr="0073454C" w:rsidRDefault="00D3120A" w:rsidP="000476A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454C">
              <w:rPr>
                <w:rFonts w:ascii="Times New Roman" w:hAnsi="Times New Roman"/>
                <w:sz w:val="24"/>
                <w:szCs w:val="24"/>
                <w:lang w:eastAsia="en-US"/>
              </w:rPr>
              <w:t>Маркина Надежда Николаевна</w:t>
            </w:r>
          </w:p>
        </w:tc>
      </w:tr>
      <w:tr w:rsidR="00D3120A" w:rsidRPr="0073454C" w:rsidTr="00DC59F8">
        <w:trPr>
          <w:trHeight w:val="275"/>
        </w:trPr>
        <w:tc>
          <w:tcPr>
            <w:tcW w:w="1985" w:type="dxa"/>
          </w:tcPr>
          <w:p w:rsidR="00D3120A" w:rsidRPr="00DC59F8" w:rsidRDefault="00D3120A" w:rsidP="000476A3">
            <w:pPr>
              <w:shd w:val="clear" w:color="auto" w:fill="FFFFFF"/>
              <w:spacing w:after="158" w:line="240" w:lineRule="auto"/>
              <w:rPr>
                <w:rFonts w:ascii="PTSans" w:hAnsi="PTSans"/>
                <w:color w:val="0E0D0D"/>
                <w:sz w:val="24"/>
                <w:szCs w:val="24"/>
              </w:rPr>
            </w:pPr>
            <w:r w:rsidRPr="0073454C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7345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истории,</w:t>
            </w:r>
            <w:r w:rsidRPr="007345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посвященный освобождению </w:t>
            </w:r>
            <w:r w:rsidRPr="00DC59F8">
              <w:rPr>
                <w:rFonts w:ascii="PTSans" w:hAnsi="PTSans"/>
                <w:color w:val="0E0D0D"/>
                <w:sz w:val="24"/>
                <w:szCs w:val="24"/>
              </w:rPr>
              <w:t>Киев</w:t>
            </w:r>
            <w:r>
              <w:rPr>
                <w:rFonts w:ascii="PTSans" w:hAnsi="PTSans"/>
                <w:color w:val="0E0D0D"/>
                <w:sz w:val="24"/>
                <w:szCs w:val="24"/>
              </w:rPr>
              <w:t>а</w:t>
            </w:r>
            <w:r w:rsidRPr="00DC59F8">
              <w:rPr>
                <w:rFonts w:ascii="PTSans" w:hAnsi="PTSans"/>
                <w:color w:val="0E0D0D"/>
                <w:sz w:val="24"/>
                <w:szCs w:val="24"/>
              </w:rPr>
              <w:t xml:space="preserve"> </w:t>
            </w:r>
            <w:r>
              <w:rPr>
                <w:rFonts w:ascii="PTSans" w:hAnsi="PTSans"/>
                <w:color w:val="0E0D0D"/>
                <w:sz w:val="24"/>
                <w:szCs w:val="24"/>
              </w:rPr>
              <w:t>советскими</w:t>
            </w:r>
            <w:r w:rsidRPr="00DC59F8">
              <w:rPr>
                <w:rFonts w:ascii="PTSans" w:hAnsi="PTSans"/>
                <w:color w:val="0E0D0D"/>
                <w:sz w:val="24"/>
                <w:szCs w:val="24"/>
              </w:rPr>
              <w:t xml:space="preserve"> войска</w:t>
            </w:r>
            <w:r>
              <w:rPr>
                <w:rFonts w:ascii="PTSans" w:hAnsi="PTSans"/>
                <w:color w:val="0E0D0D"/>
                <w:sz w:val="24"/>
                <w:szCs w:val="24"/>
              </w:rPr>
              <w:t>ми</w:t>
            </w:r>
            <w:r w:rsidRPr="00DC59F8">
              <w:rPr>
                <w:rFonts w:ascii="PTSans" w:hAnsi="PTSans"/>
                <w:color w:val="0E0D0D"/>
                <w:sz w:val="24"/>
                <w:szCs w:val="24"/>
              </w:rPr>
              <w:t xml:space="preserve"> от н</w:t>
            </w:r>
            <w:r>
              <w:rPr>
                <w:rFonts w:ascii="PTSans" w:hAnsi="PTSans"/>
                <w:color w:val="0E0D0D"/>
                <w:sz w:val="24"/>
                <w:szCs w:val="24"/>
              </w:rPr>
              <w:t>емецко-фашистских захватчиков</w:t>
            </w:r>
            <w:r w:rsidRPr="00DC59F8">
              <w:rPr>
                <w:rFonts w:ascii="PTSans" w:hAnsi="PTSans"/>
                <w:color w:val="0E0D0D"/>
                <w:sz w:val="24"/>
                <w:szCs w:val="24"/>
              </w:rPr>
              <w:t xml:space="preserve"> </w:t>
            </w:r>
            <w:r>
              <w:rPr>
                <w:rFonts w:ascii="PTSans" w:hAnsi="PTSans"/>
                <w:color w:val="0E0D0D"/>
                <w:sz w:val="24"/>
                <w:szCs w:val="24"/>
              </w:rPr>
              <w:t>(1943 год)</w:t>
            </w:r>
          </w:p>
        </w:tc>
        <w:tc>
          <w:tcPr>
            <w:tcW w:w="1844" w:type="dxa"/>
          </w:tcPr>
          <w:p w:rsidR="00D3120A" w:rsidRPr="0073454C" w:rsidRDefault="00D3120A" w:rsidP="000476A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345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«Памяти поколений»</w:t>
            </w:r>
          </w:p>
        </w:tc>
        <w:tc>
          <w:tcPr>
            <w:tcW w:w="1418" w:type="dxa"/>
          </w:tcPr>
          <w:p w:rsidR="00D3120A" w:rsidRPr="0073454C" w:rsidRDefault="00D3120A" w:rsidP="000476A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345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07.11.2017</w:t>
            </w:r>
          </w:p>
        </w:tc>
        <w:tc>
          <w:tcPr>
            <w:tcW w:w="1842" w:type="dxa"/>
          </w:tcPr>
          <w:p w:rsidR="00D3120A" w:rsidRPr="0073454C" w:rsidRDefault="00D3120A" w:rsidP="000476A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3454C">
              <w:rPr>
                <w:rFonts w:ascii="Times New Roman" w:hAnsi="Times New Roman"/>
                <w:sz w:val="24"/>
                <w:szCs w:val="24"/>
              </w:rPr>
              <w:t>Ильтугановская модельная сельская библиотека</w:t>
            </w:r>
          </w:p>
        </w:tc>
        <w:tc>
          <w:tcPr>
            <w:tcW w:w="1418" w:type="dxa"/>
          </w:tcPr>
          <w:p w:rsidR="00D3120A" w:rsidRPr="0073454C" w:rsidRDefault="00D3120A" w:rsidP="000476A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73454C"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</w:tc>
        <w:tc>
          <w:tcPr>
            <w:tcW w:w="1983" w:type="dxa"/>
          </w:tcPr>
          <w:p w:rsidR="00D3120A" w:rsidRPr="0073454C" w:rsidRDefault="00D3120A" w:rsidP="000476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454C">
              <w:rPr>
                <w:rFonts w:ascii="Times New Roman" w:hAnsi="Times New Roman"/>
                <w:sz w:val="24"/>
                <w:szCs w:val="24"/>
                <w:lang w:eastAsia="en-US"/>
              </w:rPr>
              <w:t>Кадаева Гульчира Фанзилевна</w:t>
            </w:r>
          </w:p>
        </w:tc>
      </w:tr>
      <w:tr w:rsidR="00D3120A" w:rsidRPr="0073454C" w:rsidTr="000476A3">
        <w:trPr>
          <w:trHeight w:val="1860"/>
        </w:trPr>
        <w:tc>
          <w:tcPr>
            <w:tcW w:w="1985" w:type="dxa"/>
          </w:tcPr>
          <w:p w:rsidR="00D3120A" w:rsidRPr="0073454C" w:rsidRDefault="00D3120A" w:rsidP="000476A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45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памяти</w:t>
            </w:r>
            <w:r w:rsidRPr="007345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посвященный окончанию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7345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ервой мировой войны в 1918 году).</w:t>
            </w:r>
            <w:r w:rsidRPr="0073454C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4" w:type="dxa"/>
          </w:tcPr>
          <w:p w:rsidR="00D3120A" w:rsidRPr="0073454C" w:rsidRDefault="00D3120A" w:rsidP="000476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54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345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«Первая мировая война»</w:t>
            </w:r>
          </w:p>
          <w:p w:rsidR="00D3120A" w:rsidRPr="00DC59F8" w:rsidRDefault="00D3120A" w:rsidP="000476A3">
            <w:pPr>
              <w:pStyle w:val="c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418" w:type="dxa"/>
          </w:tcPr>
          <w:p w:rsidR="00D3120A" w:rsidRPr="0073454C" w:rsidRDefault="00D3120A" w:rsidP="000476A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45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11.11.2017</w:t>
            </w:r>
          </w:p>
        </w:tc>
        <w:tc>
          <w:tcPr>
            <w:tcW w:w="1842" w:type="dxa"/>
          </w:tcPr>
          <w:p w:rsidR="00D3120A" w:rsidRPr="0073454C" w:rsidRDefault="00D3120A" w:rsidP="000476A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Суукчишминская сельская библио</w:t>
            </w:r>
            <w:r w:rsidRPr="0073454C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73454C">
              <w:rPr>
                <w:rFonts w:ascii="Times New Roman" w:hAnsi="Times New Roman"/>
                <w:sz w:val="24"/>
                <w:szCs w:val="24"/>
                <w:lang w:eastAsia="en-US"/>
              </w:rPr>
              <w:t>ка</w:t>
            </w:r>
          </w:p>
        </w:tc>
        <w:tc>
          <w:tcPr>
            <w:tcW w:w="1418" w:type="dxa"/>
          </w:tcPr>
          <w:p w:rsidR="00D3120A" w:rsidRPr="0073454C" w:rsidRDefault="00D3120A" w:rsidP="000476A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454C"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</w:tc>
        <w:tc>
          <w:tcPr>
            <w:tcW w:w="1983" w:type="dxa"/>
          </w:tcPr>
          <w:p w:rsidR="00D3120A" w:rsidRPr="0073454C" w:rsidRDefault="00D3120A" w:rsidP="000476A3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3454C">
              <w:rPr>
                <w:rFonts w:ascii="Times New Roman" w:hAnsi="Times New Roman"/>
                <w:sz w:val="24"/>
                <w:szCs w:val="24"/>
                <w:lang w:eastAsia="en-US"/>
              </w:rPr>
              <w:t>Андреева Ольга Михайловна</w:t>
            </w:r>
          </w:p>
        </w:tc>
      </w:tr>
    </w:tbl>
    <w:p w:rsidR="00D3120A" w:rsidRDefault="00D3120A" w:rsidP="000476A3">
      <w:pPr>
        <w:spacing w:line="240" w:lineRule="auto"/>
        <w:rPr>
          <w:rFonts w:ascii="Times New Roman" w:hAnsi="Times New Roman"/>
        </w:rPr>
      </w:pPr>
    </w:p>
    <w:p w:rsidR="00D3120A" w:rsidRDefault="00D3120A" w:rsidP="000476A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Директор:                  М.Р.Бикметова</w:t>
      </w:r>
      <w:r w:rsidRPr="000476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D3120A" w:rsidRDefault="00D3120A" w:rsidP="000476A3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Исп.:                          Насырова А.Р.</w:t>
      </w:r>
    </w:p>
    <w:p w:rsidR="00D3120A" w:rsidRDefault="00D3120A" w:rsidP="000476A3">
      <w:pPr>
        <w:spacing w:line="240" w:lineRule="auto"/>
        <w:rPr>
          <w:rFonts w:ascii="Times New Roman" w:hAnsi="Times New Roman"/>
        </w:rPr>
      </w:pPr>
    </w:p>
    <w:p w:rsidR="00D3120A" w:rsidRDefault="00D3120A" w:rsidP="00316E4C"/>
    <w:p w:rsidR="00D3120A" w:rsidRDefault="00D3120A"/>
    <w:sectPr w:rsidR="00D3120A" w:rsidSect="001C5B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6E4C"/>
    <w:rsid w:val="000110DB"/>
    <w:rsid w:val="000476A3"/>
    <w:rsid w:val="00107468"/>
    <w:rsid w:val="001926BC"/>
    <w:rsid w:val="0019560B"/>
    <w:rsid w:val="001B28E2"/>
    <w:rsid w:val="001C5BAF"/>
    <w:rsid w:val="00255232"/>
    <w:rsid w:val="002F7ECE"/>
    <w:rsid w:val="00316E4C"/>
    <w:rsid w:val="0034509A"/>
    <w:rsid w:val="00354457"/>
    <w:rsid w:val="00382A59"/>
    <w:rsid w:val="0052752F"/>
    <w:rsid w:val="006A48CF"/>
    <w:rsid w:val="0073454C"/>
    <w:rsid w:val="007F6023"/>
    <w:rsid w:val="00862389"/>
    <w:rsid w:val="00891E9F"/>
    <w:rsid w:val="008D365C"/>
    <w:rsid w:val="00917708"/>
    <w:rsid w:val="00933AD8"/>
    <w:rsid w:val="00A0723C"/>
    <w:rsid w:val="00A43BA7"/>
    <w:rsid w:val="00A45348"/>
    <w:rsid w:val="00AD3701"/>
    <w:rsid w:val="00B91674"/>
    <w:rsid w:val="00B92FA6"/>
    <w:rsid w:val="00BD3550"/>
    <w:rsid w:val="00C20728"/>
    <w:rsid w:val="00C24E04"/>
    <w:rsid w:val="00C77E9B"/>
    <w:rsid w:val="00D3120A"/>
    <w:rsid w:val="00DC59F8"/>
    <w:rsid w:val="00DE6CE8"/>
    <w:rsid w:val="00E538CD"/>
    <w:rsid w:val="00E616D0"/>
    <w:rsid w:val="00E717BD"/>
    <w:rsid w:val="00ED64AA"/>
    <w:rsid w:val="00F049FA"/>
    <w:rsid w:val="00F46701"/>
    <w:rsid w:val="00F7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E4C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E4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316E4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6E4C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16E4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WW-">
    <w:name w:val="WW-Базовый"/>
    <w:uiPriority w:val="99"/>
    <w:rsid w:val="00316E4C"/>
    <w:pPr>
      <w:suppressAutoHyphens/>
    </w:pPr>
    <w:rPr>
      <w:rFonts w:ascii="Times New Roman" w:eastAsia="Times New Roman" w:hAnsi="Times New Roman"/>
      <w:color w:val="000000"/>
      <w:sz w:val="24"/>
      <w:szCs w:val="20"/>
      <w:lang w:eastAsia="en-US"/>
    </w:rPr>
  </w:style>
  <w:style w:type="paragraph" w:customStyle="1" w:styleId="c3">
    <w:name w:val="c3"/>
    <w:basedOn w:val="Normal"/>
    <w:uiPriority w:val="99"/>
    <w:rsid w:val="00316E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DefaultParagraphFont"/>
    <w:uiPriority w:val="99"/>
    <w:rsid w:val="00316E4C"/>
    <w:rPr>
      <w:rFonts w:cs="Times New Roman"/>
    </w:rPr>
  </w:style>
  <w:style w:type="paragraph" w:styleId="NormalWeb">
    <w:name w:val="Normal (Web)"/>
    <w:basedOn w:val="Normal"/>
    <w:uiPriority w:val="99"/>
    <w:rsid w:val="00316E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2F7EC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06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347</TotalTime>
  <Pages>2</Pages>
  <Words>186</Words>
  <Characters>1064</Characters>
  <Application>Microsoft Office Outlook</Application>
  <DocSecurity>0</DocSecurity>
  <Lines>0</Lines>
  <Paragraphs>0</Paragraphs>
  <ScaleCrop>false</ScaleCrop>
  <Company>USN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КармаскалинскаяЦБС</cp:lastModifiedBy>
  <cp:revision>10</cp:revision>
  <dcterms:created xsi:type="dcterms:W3CDTF">2016-11-21T06:30:00Z</dcterms:created>
  <dcterms:modified xsi:type="dcterms:W3CDTF">2017-11-20T08:36:00Z</dcterms:modified>
</cp:coreProperties>
</file>